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2C6" w:rsidRPr="00C31F0F" w:rsidRDefault="00A572C6" w:rsidP="006A3E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C31F0F">
        <w:rPr>
          <w:b/>
        </w:rPr>
        <w:t>QUESTIONNAIRE INTRODUCTIF</w:t>
      </w:r>
    </w:p>
    <w:p w:rsidR="00A572C6" w:rsidRDefault="00A572C6" w:rsidP="006A3EE4"/>
    <w:p w:rsidR="00A572C6" w:rsidRPr="00C31F0F" w:rsidRDefault="00A572C6" w:rsidP="006A3EE4"/>
    <w:p w:rsidR="00A572C6" w:rsidRDefault="00A572C6" w:rsidP="00E2301B">
      <w:pPr>
        <w:numPr>
          <w:ilvl w:val="0"/>
          <w:numId w:val="1"/>
        </w:numPr>
      </w:pPr>
      <w:r>
        <w:t>Combien de films sont-ils produits par an en France ?</w:t>
      </w:r>
    </w:p>
    <w:p w:rsidR="00A572C6" w:rsidRDefault="00A572C6" w:rsidP="00E2301B"/>
    <w:p w:rsidR="00A572C6" w:rsidRDefault="00A572C6" w:rsidP="00E2301B">
      <w:pPr>
        <w:numPr>
          <w:ilvl w:val="0"/>
          <w:numId w:val="1"/>
        </w:numPr>
      </w:pPr>
      <w:r>
        <w:t>Combien d’entrée ont été réalisées en France en 2012 dans les cinémas français ?</w:t>
      </w:r>
    </w:p>
    <w:p w:rsidR="00A572C6" w:rsidRDefault="00A572C6" w:rsidP="00E2301B"/>
    <w:p w:rsidR="00A572C6" w:rsidRDefault="00A572C6" w:rsidP="00E2301B">
      <w:pPr>
        <w:numPr>
          <w:ilvl w:val="0"/>
          <w:numId w:val="1"/>
        </w:numPr>
      </w:pPr>
      <w:r>
        <w:t>Quelle est la tranche d’âge qui se rend le plus au cinéma ?</w:t>
      </w:r>
    </w:p>
    <w:p w:rsidR="00A572C6" w:rsidRDefault="00A572C6" w:rsidP="00E2301B"/>
    <w:p w:rsidR="00A572C6" w:rsidRDefault="00A572C6" w:rsidP="00E2301B">
      <w:pPr>
        <w:numPr>
          <w:ilvl w:val="0"/>
          <w:numId w:val="1"/>
        </w:numPr>
      </w:pPr>
      <w:r>
        <w:t>Les femmes sont-elles plus nombreuses que les hommes à se rendre au cinéma ?</w:t>
      </w:r>
    </w:p>
    <w:p w:rsidR="00A572C6" w:rsidRDefault="00A572C6" w:rsidP="00E2301B"/>
    <w:p w:rsidR="00A572C6" w:rsidRDefault="00A572C6" w:rsidP="00E2301B">
      <w:pPr>
        <w:numPr>
          <w:ilvl w:val="0"/>
          <w:numId w:val="1"/>
        </w:numPr>
      </w:pPr>
      <w:r>
        <w:t>Quel est le coût moyen d’un film produit en France ?</w:t>
      </w:r>
    </w:p>
    <w:p w:rsidR="00A572C6" w:rsidRDefault="00A572C6" w:rsidP="00E2301B"/>
    <w:p w:rsidR="00A572C6" w:rsidRDefault="00A572C6" w:rsidP="00E2301B">
      <w:pPr>
        <w:numPr>
          <w:ilvl w:val="0"/>
          <w:numId w:val="1"/>
        </w:numPr>
      </w:pPr>
      <w:r>
        <w:t>Citez des films dont le sujet porte sur un phénomène économique</w:t>
      </w:r>
    </w:p>
    <w:p w:rsidR="00A572C6" w:rsidRDefault="00A572C6" w:rsidP="00E2301B"/>
    <w:p w:rsidR="00A572C6" w:rsidRDefault="00A572C6" w:rsidP="00E2301B"/>
    <w:p w:rsidR="00A572C6" w:rsidRDefault="00A572C6" w:rsidP="00E2301B"/>
    <w:p w:rsidR="00A572C6" w:rsidRDefault="00A572C6" w:rsidP="00E2301B"/>
    <w:p w:rsidR="00A572C6" w:rsidRDefault="00A572C6" w:rsidP="00E2301B">
      <w:pPr>
        <w:numPr>
          <w:ilvl w:val="0"/>
          <w:numId w:val="1"/>
        </w:numPr>
      </w:pPr>
      <w:r>
        <w:t>Quel était l’acteur français le mieux payé en 2013 ?</w:t>
      </w:r>
    </w:p>
    <w:p w:rsidR="00A572C6" w:rsidRDefault="00A572C6" w:rsidP="00E2301B"/>
    <w:p w:rsidR="00A572C6" w:rsidRDefault="00A572C6" w:rsidP="00E2301B">
      <w:pPr>
        <w:numPr>
          <w:ilvl w:val="0"/>
          <w:numId w:val="1"/>
        </w:numPr>
      </w:pPr>
      <w:r>
        <w:t>Quel est le film ayant fait le plus d’entrée en France ?</w:t>
      </w:r>
    </w:p>
    <w:p w:rsidR="00A572C6" w:rsidRDefault="00A572C6" w:rsidP="00E2301B"/>
    <w:p w:rsidR="00A572C6" w:rsidRDefault="00A572C6" w:rsidP="00E2301B">
      <w:pPr>
        <w:numPr>
          <w:ilvl w:val="0"/>
          <w:numId w:val="1"/>
        </w:numPr>
      </w:pPr>
      <w:r>
        <w:t>Quel est le prix moyen d’une place de cinéma ?</w:t>
      </w:r>
    </w:p>
    <w:p w:rsidR="00A572C6" w:rsidRDefault="00A572C6" w:rsidP="00E2301B"/>
    <w:p w:rsidR="00A572C6" w:rsidRDefault="00A572C6" w:rsidP="00E2301B">
      <w:pPr>
        <w:numPr>
          <w:ilvl w:val="0"/>
          <w:numId w:val="1"/>
        </w:numPr>
      </w:pPr>
      <w:r>
        <w:t>Quelle est la part de marché des films français en France ?</w:t>
      </w:r>
    </w:p>
    <w:sectPr w:rsidR="00A572C6" w:rsidSect="00C92A38">
      <w:pgSz w:w="11900" w:h="16840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22ADB"/>
    <w:multiLevelType w:val="multilevel"/>
    <w:tmpl w:val="AC582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D30C8F"/>
    <w:multiLevelType w:val="multilevel"/>
    <w:tmpl w:val="E174D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536E98"/>
    <w:multiLevelType w:val="hybridMultilevel"/>
    <w:tmpl w:val="F462DDCE"/>
    <w:lvl w:ilvl="0" w:tplc="333AAA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B5426CE"/>
    <w:multiLevelType w:val="multilevel"/>
    <w:tmpl w:val="CFF2E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B56FD8"/>
    <w:multiLevelType w:val="hybridMultilevel"/>
    <w:tmpl w:val="F462DDCE"/>
    <w:lvl w:ilvl="0" w:tplc="333AAA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A583D52"/>
    <w:multiLevelType w:val="multilevel"/>
    <w:tmpl w:val="6DB2A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3EE4"/>
    <w:rsid w:val="003937E7"/>
    <w:rsid w:val="003C4519"/>
    <w:rsid w:val="00543BD9"/>
    <w:rsid w:val="00594931"/>
    <w:rsid w:val="006A3EE4"/>
    <w:rsid w:val="007061DF"/>
    <w:rsid w:val="007B5B9F"/>
    <w:rsid w:val="009B698A"/>
    <w:rsid w:val="009C79C8"/>
    <w:rsid w:val="00A572C6"/>
    <w:rsid w:val="00A7776B"/>
    <w:rsid w:val="00A82943"/>
    <w:rsid w:val="00A832DF"/>
    <w:rsid w:val="00C31F0F"/>
    <w:rsid w:val="00C77762"/>
    <w:rsid w:val="00C92A38"/>
    <w:rsid w:val="00E2301B"/>
    <w:rsid w:val="00E644A3"/>
    <w:rsid w:val="00EB43A8"/>
    <w:rsid w:val="00EC1506"/>
    <w:rsid w:val="00FD3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??" w:hAnsi="Cambria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EE4"/>
    <w:rPr>
      <w:rFonts w:ascii="Times New Roman" w:hAnsi="Times New Roman"/>
      <w:sz w:val="24"/>
      <w:szCs w:val="24"/>
    </w:rPr>
  </w:style>
  <w:style w:type="paragraph" w:styleId="Heading3">
    <w:name w:val="heading 3"/>
    <w:basedOn w:val="Normal"/>
    <w:link w:val="Heading3Char"/>
    <w:uiPriority w:val="99"/>
    <w:qFormat/>
    <w:rsid w:val="00A7776B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en-GB"/>
    </w:rPr>
  </w:style>
  <w:style w:type="paragraph" w:styleId="Heading4">
    <w:name w:val="heading 4"/>
    <w:basedOn w:val="Normal"/>
    <w:link w:val="Heading4Char"/>
    <w:uiPriority w:val="99"/>
    <w:qFormat/>
    <w:rsid w:val="00A7776B"/>
    <w:pPr>
      <w:spacing w:before="100" w:beforeAutospacing="1" w:after="100" w:afterAutospacing="1"/>
      <w:outlineLvl w:val="3"/>
    </w:pPr>
    <w:rPr>
      <w:rFonts w:ascii="Times" w:hAnsi="Times"/>
      <w:b/>
      <w:bCs/>
      <w:lang w:val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A7776B"/>
    <w:rPr>
      <w:rFonts w:ascii="Times" w:hAnsi="Times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A7776B"/>
    <w:rPr>
      <w:rFonts w:ascii="Times" w:hAnsi="Times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6A3EE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A3EE4"/>
    <w:rPr>
      <w:rFonts w:ascii="Lucida Grande" w:hAnsi="Lucida Grande" w:cs="Lucida Grande"/>
      <w:sz w:val="18"/>
      <w:szCs w:val="18"/>
      <w:lang w:val="fr-FR"/>
    </w:rPr>
  </w:style>
  <w:style w:type="character" w:styleId="Hyperlink">
    <w:name w:val="Hyperlink"/>
    <w:basedOn w:val="DefaultParagraphFont"/>
    <w:uiPriority w:val="99"/>
    <w:semiHidden/>
    <w:rsid w:val="006A3EE4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6A3EE4"/>
    <w:pPr>
      <w:spacing w:before="100" w:beforeAutospacing="1" w:after="100" w:afterAutospacing="1"/>
    </w:pPr>
    <w:rPr>
      <w:rFonts w:ascii="Times" w:hAnsi="Times"/>
      <w:sz w:val="20"/>
      <w:szCs w:val="20"/>
      <w:lang w:val="en-GB"/>
    </w:rPr>
  </w:style>
  <w:style w:type="character" w:styleId="Strong">
    <w:name w:val="Strong"/>
    <w:basedOn w:val="DefaultParagraphFont"/>
    <w:uiPriority w:val="99"/>
    <w:qFormat/>
    <w:rsid w:val="006A3EE4"/>
    <w:rPr>
      <w:rFonts w:cs="Times New Roman"/>
      <w:b/>
      <w:bCs/>
    </w:rPr>
  </w:style>
  <w:style w:type="character" w:customStyle="1" w:styleId="prix">
    <w:name w:val="prix"/>
    <w:basedOn w:val="DefaultParagraphFont"/>
    <w:uiPriority w:val="99"/>
    <w:rsid w:val="00A7776B"/>
    <w:rPr>
      <w:rFonts w:cs="Times New Roman"/>
    </w:rPr>
  </w:style>
  <w:style w:type="character" w:customStyle="1" w:styleId="cotation">
    <w:name w:val="cotation"/>
    <w:basedOn w:val="DefaultParagraphFont"/>
    <w:uiPriority w:val="99"/>
    <w:rsid w:val="007B5B9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29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9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9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99</Words>
  <Characters>547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QUESTIONNAIRE INTRODUCTIF</dc:title>
  <dc:subject/>
  <dc:creator>renaud chartoire</dc:creator>
  <cp:keywords/>
  <dc:description/>
  <cp:lastModifiedBy>RenaudSophie</cp:lastModifiedBy>
  <cp:revision>2</cp:revision>
  <dcterms:created xsi:type="dcterms:W3CDTF">2013-10-03T20:16:00Z</dcterms:created>
  <dcterms:modified xsi:type="dcterms:W3CDTF">2013-10-03T20:16:00Z</dcterms:modified>
</cp:coreProperties>
</file>